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8755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842"/>
        <w:gridCol w:w="1276"/>
      </w:tblGrid>
      <w:tr w:rsidR="004E2BA7" w:rsidRPr="00D456F9" w:rsidTr="00D456F9">
        <w:trPr>
          <w:trHeight w:val="904"/>
        </w:trPr>
        <w:tc>
          <w:tcPr>
            <w:tcW w:w="1809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onderdeel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 xml:space="preserve">Goed: </w:t>
            </w:r>
          </w:p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1 punt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Bonuspunt</w:t>
            </w:r>
          </w:p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+ 1 punt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Strafpunt</w:t>
            </w:r>
          </w:p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 xml:space="preserve">- </w:t>
            </w:r>
          </w:p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1 punt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  <w:r w:rsidRPr="00D456F9">
              <w:rPr>
                <w:b/>
                <w:sz w:val="20"/>
                <w:szCs w:val="20"/>
              </w:rPr>
              <w:t>Totaal:</w:t>
            </w:r>
          </w:p>
        </w:tc>
      </w:tr>
      <w:tr w:rsidR="004E2BA7" w:rsidRPr="00D456F9" w:rsidTr="00D456F9">
        <w:trPr>
          <w:trHeight w:val="879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bookmarkStart w:id="0" w:name="_GoBack" w:colFirst="0" w:colLast="0"/>
            <w:r w:rsidRPr="0036775E">
              <w:rPr>
                <w:b/>
                <w:color w:val="808080" w:themeColor="background1" w:themeShade="80"/>
                <w:sz w:val="20"/>
                <w:szCs w:val="20"/>
              </w:rPr>
              <w:t>Werkhouding</w:t>
            </w:r>
          </w:p>
          <w:p w:rsidR="000175DA" w:rsidRPr="0036775E" w:rsidRDefault="000175DA" w:rsidP="00D456F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:rsidR="000175DA" w:rsidRPr="0036775E" w:rsidRDefault="000175DA" w:rsidP="00D456F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6775E">
              <w:rPr>
                <w:b/>
                <w:color w:val="808080" w:themeColor="background1" w:themeShade="80"/>
                <w:sz w:val="20"/>
                <w:szCs w:val="20"/>
              </w:rPr>
              <w:t>(alleen voor docent)</w:t>
            </w:r>
          </w:p>
        </w:tc>
        <w:tc>
          <w:tcPr>
            <w:tcW w:w="1985" w:type="dxa"/>
          </w:tcPr>
          <w:p w:rsidR="004E2BA7" w:rsidRPr="000175DA" w:rsidRDefault="004E2BA7" w:rsidP="00D456F9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75DA">
              <w:rPr>
                <w:color w:val="808080" w:themeColor="background1" w:themeShade="80"/>
                <w:sz w:val="20"/>
                <w:szCs w:val="20"/>
              </w:rPr>
              <w:t>Je hebt serieus meegewerkt en je tijd goed gebruikt</w:t>
            </w:r>
          </w:p>
        </w:tc>
        <w:tc>
          <w:tcPr>
            <w:tcW w:w="1843" w:type="dxa"/>
          </w:tcPr>
          <w:p w:rsidR="004E2BA7" w:rsidRPr="000175DA" w:rsidRDefault="004E2BA7" w:rsidP="00D456F9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75DA">
              <w:rPr>
                <w:color w:val="808080" w:themeColor="background1" w:themeShade="80"/>
                <w:sz w:val="20"/>
                <w:szCs w:val="20"/>
              </w:rPr>
              <w:t>De rest van je groepje was blij met jouw hulp</w:t>
            </w:r>
          </w:p>
        </w:tc>
        <w:tc>
          <w:tcPr>
            <w:tcW w:w="1842" w:type="dxa"/>
          </w:tcPr>
          <w:p w:rsidR="004E2BA7" w:rsidRPr="000175DA" w:rsidRDefault="004E2BA7" w:rsidP="00D456F9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75DA">
              <w:rPr>
                <w:color w:val="808080" w:themeColor="background1" w:themeShade="80"/>
                <w:sz w:val="20"/>
                <w:szCs w:val="20"/>
              </w:rPr>
              <w:t>Je was aan het klieren, in je eigen groepje of met andere groepjes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879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6775E">
              <w:rPr>
                <w:b/>
                <w:color w:val="808080" w:themeColor="background1" w:themeShade="80"/>
                <w:sz w:val="20"/>
                <w:szCs w:val="20"/>
              </w:rPr>
              <w:t xml:space="preserve">Samenwerken </w:t>
            </w:r>
          </w:p>
          <w:p w:rsidR="000175DA" w:rsidRPr="0036775E" w:rsidRDefault="000175DA" w:rsidP="00D456F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:rsidR="000175DA" w:rsidRPr="0036775E" w:rsidRDefault="000175DA" w:rsidP="00D456F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6775E">
              <w:rPr>
                <w:b/>
                <w:color w:val="808080" w:themeColor="background1" w:themeShade="80"/>
                <w:sz w:val="20"/>
                <w:szCs w:val="20"/>
              </w:rPr>
              <w:t>(alleen voor docent)</w:t>
            </w:r>
          </w:p>
        </w:tc>
        <w:tc>
          <w:tcPr>
            <w:tcW w:w="1985" w:type="dxa"/>
          </w:tcPr>
          <w:p w:rsidR="004E2BA7" w:rsidRPr="000175DA" w:rsidRDefault="004E2BA7" w:rsidP="00D456F9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75DA">
              <w:rPr>
                <w:color w:val="808080" w:themeColor="background1" w:themeShade="80"/>
                <w:sz w:val="20"/>
                <w:szCs w:val="20"/>
              </w:rPr>
              <w:t>Je hebt goed met elkaar overlegt en om hulp gevraagd</w:t>
            </w:r>
          </w:p>
        </w:tc>
        <w:tc>
          <w:tcPr>
            <w:tcW w:w="1843" w:type="dxa"/>
          </w:tcPr>
          <w:p w:rsidR="004E2BA7" w:rsidRPr="000175DA" w:rsidRDefault="004E2BA7" w:rsidP="00D456F9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75DA">
              <w:rPr>
                <w:color w:val="808080" w:themeColor="background1" w:themeShade="80"/>
                <w:sz w:val="20"/>
                <w:szCs w:val="20"/>
              </w:rPr>
              <w:t>Je hebt steeds geprobeerd om te zorgen dat de samenwerking steeds goed ging</w:t>
            </w:r>
          </w:p>
        </w:tc>
        <w:tc>
          <w:tcPr>
            <w:tcW w:w="1842" w:type="dxa"/>
          </w:tcPr>
          <w:p w:rsidR="004E2BA7" w:rsidRPr="000175DA" w:rsidRDefault="004E2BA7" w:rsidP="00D456F9">
            <w:pPr>
              <w:rPr>
                <w:color w:val="808080" w:themeColor="background1" w:themeShade="80"/>
                <w:sz w:val="20"/>
                <w:szCs w:val="20"/>
              </w:rPr>
            </w:pPr>
            <w:r w:rsidRPr="000175DA">
              <w:rPr>
                <w:color w:val="808080" w:themeColor="background1" w:themeShade="80"/>
                <w:sz w:val="20"/>
                <w:szCs w:val="20"/>
              </w:rPr>
              <w:t>Je wilde alleen je eigen zin doen en niet naar de anderen luisteren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bookmarkEnd w:id="0"/>
      <w:tr w:rsidR="004E2BA7" w:rsidRPr="00D456F9" w:rsidTr="00D456F9">
        <w:trPr>
          <w:trHeight w:val="879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 xml:space="preserve">Algemeen 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Alle 7 opdrachten gemaakt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Extra keuzeopdracht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Minder opdrachten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27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>Voorkant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Alles erop gezet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Mooi lettertype, mooi plaatje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Er mist informatie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27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 xml:space="preserve">Woordspin 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15 goede woorden bedacht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 xml:space="preserve">Extra woorden 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Minder woorden of woorden die er niet mee te maken hebben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52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>Je mening geven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Goede zinnen gemaakt en uitgelegd waarom je iets vind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Meer da</w:t>
            </w:r>
            <w:r w:rsidR="00D456F9" w:rsidRPr="00D456F9">
              <w:rPr>
                <w:sz w:val="20"/>
                <w:szCs w:val="20"/>
              </w:rPr>
              <w:t>n 5 zinnen geschreven.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Niet uitgele</w:t>
            </w:r>
            <w:r w:rsidR="00D456F9" w:rsidRPr="00D456F9">
              <w:rPr>
                <w:sz w:val="20"/>
                <w:szCs w:val="20"/>
              </w:rPr>
              <w:t>g</w:t>
            </w:r>
            <w:r w:rsidRPr="00D456F9">
              <w:rPr>
                <w:sz w:val="20"/>
                <w:szCs w:val="20"/>
              </w:rPr>
              <w:t>d waarom je iets vind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52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>Informatie zoeken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Goede zinnen gemaakt en antwoord gegeven op de vragen.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Elk antwoord is langer dan 1 zin.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Er missen antwoorden, of de zinnen kloppen niet.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27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>Keuzeopdracht 1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Je hebt gedaan wat er stond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Je hebt het netjes en mooi gemaakt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Het is slordig of je hebt niet gedaan wat de opdracht was.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27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>Keuzeopdracht 2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Je hebt gedaan wat er stond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Je hebt het netjes en mooi gemaakt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Het is slordig of je hebt niet gedaan wat de opdracht was.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4E2BA7" w:rsidRPr="00D456F9" w:rsidTr="00D456F9">
        <w:trPr>
          <w:trHeight w:val="427"/>
        </w:trPr>
        <w:tc>
          <w:tcPr>
            <w:tcW w:w="1809" w:type="dxa"/>
          </w:tcPr>
          <w:p w:rsidR="004E2BA7" w:rsidRPr="0036775E" w:rsidRDefault="004E2BA7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 xml:space="preserve">Woordspin </w:t>
            </w:r>
          </w:p>
        </w:tc>
        <w:tc>
          <w:tcPr>
            <w:tcW w:w="1985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5 goede woorden bedacht</w:t>
            </w:r>
          </w:p>
        </w:tc>
        <w:tc>
          <w:tcPr>
            <w:tcW w:w="1843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Meer dan vijf woorden</w:t>
            </w:r>
          </w:p>
        </w:tc>
        <w:tc>
          <w:tcPr>
            <w:tcW w:w="1842" w:type="dxa"/>
          </w:tcPr>
          <w:p w:rsidR="004E2BA7" w:rsidRPr="00D456F9" w:rsidRDefault="004E2BA7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Minder dan vijf woorden of woorden die er niet mee te maken hebben</w:t>
            </w:r>
          </w:p>
        </w:tc>
        <w:tc>
          <w:tcPr>
            <w:tcW w:w="1276" w:type="dxa"/>
          </w:tcPr>
          <w:p w:rsidR="004E2BA7" w:rsidRPr="00D456F9" w:rsidRDefault="004E2BA7" w:rsidP="00D456F9">
            <w:pPr>
              <w:rPr>
                <w:b/>
                <w:sz w:val="20"/>
                <w:szCs w:val="20"/>
              </w:rPr>
            </w:pPr>
          </w:p>
        </w:tc>
      </w:tr>
      <w:tr w:rsidR="00D456F9" w:rsidRPr="00D456F9" w:rsidTr="00D456F9">
        <w:trPr>
          <w:trHeight w:val="427"/>
        </w:trPr>
        <w:tc>
          <w:tcPr>
            <w:tcW w:w="1809" w:type="dxa"/>
          </w:tcPr>
          <w:p w:rsidR="00D456F9" w:rsidRPr="0036775E" w:rsidRDefault="00D456F9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 xml:space="preserve">Reflectie </w:t>
            </w:r>
          </w:p>
        </w:tc>
        <w:tc>
          <w:tcPr>
            <w:tcW w:w="1985" w:type="dxa"/>
          </w:tcPr>
          <w:p w:rsidR="00D456F9" w:rsidRPr="00D456F9" w:rsidRDefault="00D456F9" w:rsidP="0038755B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Goede zinnen gemaakt en uitgelegd waarom je iets vind</w:t>
            </w:r>
          </w:p>
        </w:tc>
        <w:tc>
          <w:tcPr>
            <w:tcW w:w="1843" w:type="dxa"/>
          </w:tcPr>
          <w:p w:rsidR="00D456F9" w:rsidRPr="00D456F9" w:rsidRDefault="00D456F9" w:rsidP="0038755B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Elk antwoord is langer dan 1 zin.</w:t>
            </w:r>
          </w:p>
        </w:tc>
        <w:tc>
          <w:tcPr>
            <w:tcW w:w="1842" w:type="dxa"/>
          </w:tcPr>
          <w:p w:rsidR="00D456F9" w:rsidRPr="00D456F9" w:rsidRDefault="00D456F9" w:rsidP="0038755B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Niet uitgelegd waarom je iets vind</w:t>
            </w:r>
          </w:p>
        </w:tc>
        <w:tc>
          <w:tcPr>
            <w:tcW w:w="1276" w:type="dxa"/>
          </w:tcPr>
          <w:p w:rsidR="00D456F9" w:rsidRPr="00D456F9" w:rsidRDefault="00D456F9" w:rsidP="00D456F9">
            <w:pPr>
              <w:rPr>
                <w:b/>
                <w:sz w:val="20"/>
                <w:szCs w:val="20"/>
              </w:rPr>
            </w:pPr>
          </w:p>
        </w:tc>
      </w:tr>
      <w:tr w:rsidR="00D456F9" w:rsidRPr="00D456F9" w:rsidTr="00D456F9">
        <w:trPr>
          <w:trHeight w:val="452"/>
        </w:trPr>
        <w:tc>
          <w:tcPr>
            <w:tcW w:w="1809" w:type="dxa"/>
          </w:tcPr>
          <w:p w:rsidR="00D456F9" w:rsidRPr="0036775E" w:rsidRDefault="00D456F9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 xml:space="preserve">Spelling </w:t>
            </w:r>
          </w:p>
        </w:tc>
        <w:tc>
          <w:tcPr>
            <w:tcW w:w="1985" w:type="dxa"/>
          </w:tcPr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-hoofdletters bij zinnen en namen.</w:t>
            </w:r>
          </w:p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-Punten aan het eind van de zin.</w:t>
            </w:r>
          </w:p>
        </w:tc>
        <w:tc>
          <w:tcPr>
            <w:tcW w:w="1843" w:type="dxa"/>
          </w:tcPr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Nergens staan hoofdletters op punten.</w:t>
            </w:r>
          </w:p>
        </w:tc>
        <w:tc>
          <w:tcPr>
            <w:tcW w:w="1842" w:type="dxa"/>
          </w:tcPr>
          <w:p w:rsidR="00D456F9" w:rsidRPr="00D456F9" w:rsidRDefault="008E7809" w:rsidP="00D4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dan 15 woorden fout geschreven.</w:t>
            </w:r>
          </w:p>
        </w:tc>
        <w:tc>
          <w:tcPr>
            <w:tcW w:w="1276" w:type="dxa"/>
          </w:tcPr>
          <w:p w:rsidR="00D456F9" w:rsidRPr="00D456F9" w:rsidRDefault="00D456F9" w:rsidP="00D456F9">
            <w:pPr>
              <w:rPr>
                <w:b/>
                <w:sz w:val="20"/>
                <w:szCs w:val="20"/>
              </w:rPr>
            </w:pPr>
          </w:p>
        </w:tc>
      </w:tr>
      <w:tr w:rsidR="00D456F9" w:rsidRPr="00D456F9" w:rsidTr="00D456F9">
        <w:trPr>
          <w:trHeight w:val="452"/>
        </w:trPr>
        <w:tc>
          <w:tcPr>
            <w:tcW w:w="1809" w:type="dxa"/>
          </w:tcPr>
          <w:p w:rsidR="00D456F9" w:rsidRPr="0036775E" w:rsidRDefault="00D456F9" w:rsidP="00D456F9">
            <w:pPr>
              <w:rPr>
                <w:b/>
                <w:sz w:val="20"/>
                <w:szCs w:val="20"/>
              </w:rPr>
            </w:pPr>
            <w:r w:rsidRPr="0036775E">
              <w:rPr>
                <w:b/>
                <w:sz w:val="20"/>
                <w:szCs w:val="20"/>
              </w:rPr>
              <w:t>Netjes en verzorgd</w:t>
            </w:r>
          </w:p>
        </w:tc>
        <w:tc>
          <w:tcPr>
            <w:tcW w:w="1985" w:type="dxa"/>
          </w:tcPr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- Je hebt leesbaar getypt.</w:t>
            </w:r>
          </w:p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- Elke opdracht zit op een aparte bladzij.</w:t>
            </w:r>
          </w:p>
          <w:p w:rsidR="00D456F9" w:rsidRPr="00D456F9" w:rsidRDefault="00D456F9" w:rsidP="00D456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 xml:space="preserve">Je hebt kopjes gemaakt door te onderstrepen of dik te maken. </w:t>
            </w:r>
          </w:p>
          <w:p w:rsidR="00D456F9" w:rsidRPr="00D456F9" w:rsidRDefault="00D456F9" w:rsidP="00D456F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456F9" w:rsidRPr="00D456F9" w:rsidRDefault="00D456F9" w:rsidP="00D456F9">
            <w:pPr>
              <w:rPr>
                <w:sz w:val="20"/>
                <w:szCs w:val="20"/>
              </w:rPr>
            </w:pPr>
            <w:r w:rsidRPr="00D456F9">
              <w:rPr>
                <w:sz w:val="20"/>
                <w:szCs w:val="20"/>
              </w:rPr>
              <w:t>Het ziet er slordig uit, opdrachten staan  op dezelfde bladzijde.</w:t>
            </w:r>
          </w:p>
        </w:tc>
        <w:tc>
          <w:tcPr>
            <w:tcW w:w="1276" w:type="dxa"/>
          </w:tcPr>
          <w:p w:rsidR="00D456F9" w:rsidRPr="00D456F9" w:rsidRDefault="00D456F9" w:rsidP="00D456F9">
            <w:pPr>
              <w:rPr>
                <w:b/>
                <w:sz w:val="20"/>
                <w:szCs w:val="20"/>
              </w:rPr>
            </w:pPr>
          </w:p>
        </w:tc>
      </w:tr>
    </w:tbl>
    <w:p w:rsidR="00313ACE" w:rsidRDefault="00313ACE" w:rsidP="00D456F9"/>
    <w:sectPr w:rsidR="00313A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F9" w:rsidRDefault="00D456F9" w:rsidP="00D456F9">
      <w:pPr>
        <w:spacing w:after="0" w:line="240" w:lineRule="auto"/>
      </w:pPr>
      <w:r>
        <w:separator/>
      </w:r>
    </w:p>
  </w:endnote>
  <w:endnote w:type="continuationSeparator" w:id="0">
    <w:p w:rsidR="00D456F9" w:rsidRDefault="00D456F9" w:rsidP="00D4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F9" w:rsidRDefault="00D456F9" w:rsidP="00D456F9">
      <w:pPr>
        <w:spacing w:after="0" w:line="240" w:lineRule="auto"/>
      </w:pPr>
      <w:r>
        <w:separator/>
      </w:r>
    </w:p>
  </w:footnote>
  <w:footnote w:type="continuationSeparator" w:id="0">
    <w:p w:rsidR="00D456F9" w:rsidRDefault="00D456F9" w:rsidP="00D4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F9" w:rsidRDefault="00D456F9" w:rsidP="00D456F9">
    <w:pPr>
      <w:pStyle w:val="Koptekst"/>
      <w:tabs>
        <w:tab w:val="clear" w:pos="9072"/>
        <w:tab w:val="left" w:pos="5543"/>
      </w:tabs>
    </w:pPr>
    <w:r>
      <w:t xml:space="preserve">Beoordeling Project. Project van: </w:t>
    </w:r>
    <w:r>
      <w:tab/>
    </w:r>
    <w:r>
      <w:tab/>
      <w:t>Nagekeken door: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0AF0"/>
    <w:multiLevelType w:val="hybridMultilevel"/>
    <w:tmpl w:val="E97CCE7C"/>
    <w:lvl w:ilvl="0" w:tplc="83362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B9"/>
    <w:rsid w:val="000175DA"/>
    <w:rsid w:val="00313ACE"/>
    <w:rsid w:val="0036775E"/>
    <w:rsid w:val="004E2BA7"/>
    <w:rsid w:val="007E71B9"/>
    <w:rsid w:val="008E7809"/>
    <w:rsid w:val="00CE2B42"/>
    <w:rsid w:val="00D456F9"/>
    <w:rsid w:val="00DA243B"/>
    <w:rsid w:val="00D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1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71B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E2BA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4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56F9"/>
  </w:style>
  <w:style w:type="paragraph" w:styleId="Voettekst">
    <w:name w:val="footer"/>
    <w:basedOn w:val="Standaard"/>
    <w:link w:val="VoettekstChar"/>
    <w:uiPriority w:val="99"/>
    <w:unhideWhenUsed/>
    <w:rsid w:val="00D4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1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71B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E2BA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4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56F9"/>
  </w:style>
  <w:style w:type="paragraph" w:styleId="Voettekst">
    <w:name w:val="footer"/>
    <w:basedOn w:val="Standaard"/>
    <w:link w:val="VoettekstChar"/>
    <w:uiPriority w:val="99"/>
    <w:unhideWhenUsed/>
    <w:rsid w:val="00D4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4058E501.dotm</Template>
  <TotalTime>71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Meerwaarde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Overeem - Bruinemeijer N. (ovm)</dc:creator>
  <cp:lastModifiedBy>R. Bakker</cp:lastModifiedBy>
  <cp:revision>5</cp:revision>
  <cp:lastPrinted>2015-05-13T08:27:00Z</cp:lastPrinted>
  <dcterms:created xsi:type="dcterms:W3CDTF">2015-04-28T08:33:00Z</dcterms:created>
  <dcterms:modified xsi:type="dcterms:W3CDTF">2015-05-13T08:31:00Z</dcterms:modified>
</cp:coreProperties>
</file>